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D3" w:rsidRDefault="00B440D3">
      <w:pPr>
        <w:jc w:val="center"/>
        <w:rPr>
          <w:rFonts w:ascii="华文琥珀" w:eastAsia="华文琥珀" w:cs="Times New Roman"/>
          <w:sz w:val="72"/>
          <w:szCs w:val="72"/>
        </w:rPr>
      </w:pPr>
      <w:r w:rsidRPr="00863EBD">
        <w:rPr>
          <w:rFonts w:ascii="华文琥珀" w:eastAsia="华文琥珀" w:cs="Times New Roman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661193634918999550" style="width:80.25pt;height:80.25pt;visibility:visible">
            <v:imagedata r:id="rId4" o:title=""/>
          </v:shape>
        </w:pict>
      </w:r>
    </w:p>
    <w:p w:rsidR="00B440D3" w:rsidRDefault="00B440D3">
      <w:pPr>
        <w:jc w:val="center"/>
        <w:rPr>
          <w:rFonts w:ascii="华文琥珀" w:eastAsia="华文琥珀" w:cs="Times New Roman"/>
          <w:sz w:val="72"/>
          <w:szCs w:val="72"/>
        </w:rPr>
      </w:pPr>
      <w:r>
        <w:rPr>
          <w:rFonts w:ascii="华文琥珀" w:eastAsia="华文琥珀" w:cs="华文琥珀" w:hint="eastAsia"/>
          <w:sz w:val="72"/>
          <w:szCs w:val="72"/>
        </w:rPr>
        <w:t>云南省第十五届运动会</w:t>
      </w:r>
    </w:p>
    <w:p w:rsidR="00B440D3" w:rsidRDefault="00B440D3">
      <w:pPr>
        <w:jc w:val="center"/>
        <w:rPr>
          <w:rFonts w:ascii="华文琥珀" w:eastAsia="华文琥珀" w:cs="Times New Roman"/>
          <w:sz w:val="72"/>
          <w:szCs w:val="72"/>
        </w:rPr>
      </w:pPr>
      <w:r>
        <w:rPr>
          <w:rFonts w:ascii="华文琥珀" w:eastAsia="华文琥珀" w:cs="华文琥珀" w:hint="eastAsia"/>
          <w:sz w:val="72"/>
          <w:szCs w:val="72"/>
        </w:rPr>
        <w:t>（职工组）气排球比赛</w:t>
      </w:r>
    </w:p>
    <w:p w:rsidR="00B440D3" w:rsidRDefault="00B440D3">
      <w:pPr>
        <w:jc w:val="center"/>
        <w:rPr>
          <w:rFonts w:ascii="华文琥珀" w:eastAsia="华文琥珀" w:cs="Times New Roman"/>
          <w:sz w:val="72"/>
          <w:szCs w:val="72"/>
        </w:rPr>
      </w:pPr>
    </w:p>
    <w:p w:rsidR="00B440D3" w:rsidRDefault="00B440D3">
      <w:pPr>
        <w:jc w:val="center"/>
        <w:rPr>
          <w:rFonts w:ascii="华文琥珀" w:eastAsia="华文琥珀" w:cs="Times New Roman"/>
          <w:sz w:val="72"/>
          <w:szCs w:val="72"/>
        </w:rPr>
      </w:pPr>
      <w:r>
        <w:rPr>
          <w:rFonts w:ascii="华文琥珀" w:eastAsia="华文琥珀" w:cs="华文琥珀" w:hint="eastAsia"/>
          <w:sz w:val="72"/>
          <w:szCs w:val="72"/>
        </w:rPr>
        <w:t>七</w:t>
      </w:r>
    </w:p>
    <w:p w:rsidR="00B440D3" w:rsidRDefault="00B440D3">
      <w:pPr>
        <w:jc w:val="center"/>
        <w:rPr>
          <w:rFonts w:ascii="华文琥珀" w:eastAsia="华文琥珀" w:cs="Times New Roman"/>
          <w:sz w:val="84"/>
          <w:szCs w:val="84"/>
        </w:rPr>
      </w:pPr>
      <w:r>
        <w:rPr>
          <w:rFonts w:ascii="华文琥珀" w:eastAsia="华文琥珀" w:cs="华文琥珀" w:hint="eastAsia"/>
          <w:sz w:val="84"/>
          <w:szCs w:val="84"/>
        </w:rPr>
        <w:t>号</w:t>
      </w:r>
    </w:p>
    <w:p w:rsidR="00B440D3" w:rsidRDefault="00B440D3">
      <w:pPr>
        <w:jc w:val="center"/>
        <w:rPr>
          <w:rFonts w:ascii="华文琥珀" w:eastAsia="华文琥珀" w:cs="Times New Roman"/>
          <w:sz w:val="84"/>
          <w:szCs w:val="84"/>
        </w:rPr>
      </w:pPr>
      <w:r>
        <w:rPr>
          <w:rFonts w:ascii="华文琥珀" w:eastAsia="华文琥珀" w:cs="华文琥珀" w:hint="eastAsia"/>
          <w:sz w:val="84"/>
          <w:szCs w:val="84"/>
        </w:rPr>
        <w:t>公</w:t>
      </w:r>
    </w:p>
    <w:p w:rsidR="00B440D3" w:rsidRDefault="00B440D3">
      <w:pPr>
        <w:jc w:val="center"/>
        <w:rPr>
          <w:rFonts w:ascii="华文琥珀" w:eastAsia="华文琥珀" w:cs="Times New Roman"/>
          <w:sz w:val="84"/>
          <w:szCs w:val="84"/>
        </w:rPr>
      </w:pPr>
      <w:r>
        <w:rPr>
          <w:rFonts w:ascii="华文琥珀" w:eastAsia="华文琥珀" w:cs="华文琥珀" w:hint="eastAsia"/>
          <w:sz w:val="84"/>
          <w:szCs w:val="84"/>
        </w:rPr>
        <w:t>告</w:t>
      </w:r>
    </w:p>
    <w:p w:rsidR="00B440D3" w:rsidRDefault="00B440D3">
      <w:pPr>
        <w:jc w:val="center"/>
        <w:rPr>
          <w:rFonts w:ascii="华文琥珀" w:eastAsia="华文琥珀" w:cs="Times New Roman"/>
          <w:sz w:val="32"/>
          <w:szCs w:val="32"/>
        </w:rPr>
      </w:pPr>
    </w:p>
    <w:p w:rsidR="00B440D3" w:rsidRDefault="00B440D3">
      <w:pPr>
        <w:jc w:val="center"/>
        <w:rPr>
          <w:rFonts w:ascii="华文琥珀" w:eastAsia="华文琥珀" w:cs="Times New Roman"/>
          <w:sz w:val="84"/>
          <w:szCs w:val="84"/>
        </w:rPr>
      </w:pPr>
      <w:r>
        <w:rPr>
          <w:rFonts w:ascii="华文琥珀" w:eastAsia="华文琥珀" w:cs="华文琥珀" w:hint="eastAsia"/>
          <w:sz w:val="32"/>
          <w:szCs w:val="32"/>
        </w:rPr>
        <w:t>凤</w:t>
      </w:r>
      <w:r>
        <w:rPr>
          <w:rFonts w:ascii="华文琥珀" w:eastAsia="华文琥珀" w:cs="华文琥珀"/>
          <w:sz w:val="32"/>
          <w:szCs w:val="32"/>
        </w:rPr>
        <w:t xml:space="preserve"> </w:t>
      </w:r>
      <w:r>
        <w:rPr>
          <w:rFonts w:ascii="华文琥珀" w:eastAsia="华文琥珀" w:cs="华文琥珀" w:hint="eastAsia"/>
          <w:sz w:val="32"/>
          <w:szCs w:val="32"/>
        </w:rPr>
        <w:t>庆</w:t>
      </w:r>
    </w:p>
    <w:p w:rsidR="00B440D3" w:rsidRDefault="00B440D3">
      <w:pPr>
        <w:jc w:val="center"/>
        <w:rPr>
          <w:rFonts w:ascii="华文琥珀" w:eastAsia="华文琥珀" w:cs="Times New Roman"/>
          <w:sz w:val="48"/>
          <w:szCs w:val="48"/>
        </w:rPr>
      </w:pPr>
      <w:r>
        <w:rPr>
          <w:rFonts w:ascii="华文琥珀" w:eastAsia="华文琥珀" w:cs="华文琥珀"/>
          <w:sz w:val="48"/>
          <w:szCs w:val="48"/>
        </w:rPr>
        <w:t>2018</w:t>
      </w:r>
      <w:r>
        <w:rPr>
          <w:rFonts w:ascii="华文琥珀" w:eastAsia="华文琥珀" w:cs="华文琥珀" w:hint="eastAsia"/>
          <w:sz w:val="48"/>
          <w:szCs w:val="48"/>
        </w:rPr>
        <w:t>年</w:t>
      </w:r>
      <w:r>
        <w:rPr>
          <w:rFonts w:ascii="华文琥珀" w:eastAsia="华文琥珀" w:cs="华文琥珀"/>
          <w:sz w:val="48"/>
          <w:szCs w:val="48"/>
        </w:rPr>
        <w:t>7</w:t>
      </w:r>
      <w:r>
        <w:rPr>
          <w:rFonts w:ascii="华文琥珀" w:eastAsia="华文琥珀" w:cs="华文琥珀" w:hint="eastAsia"/>
          <w:sz w:val="48"/>
          <w:szCs w:val="48"/>
        </w:rPr>
        <w:t>月</w:t>
      </w:r>
      <w:r>
        <w:rPr>
          <w:rFonts w:ascii="华文琥珀" w:eastAsia="华文琥珀" w:cs="华文琥珀"/>
          <w:sz w:val="48"/>
          <w:szCs w:val="48"/>
        </w:rPr>
        <w:t>24</w:t>
      </w:r>
      <w:r>
        <w:rPr>
          <w:rFonts w:ascii="华文琥珀" w:eastAsia="华文琥珀" w:cs="华文琥珀" w:hint="eastAsia"/>
          <w:sz w:val="48"/>
          <w:szCs w:val="48"/>
        </w:rPr>
        <w:t>日</w:t>
      </w:r>
    </w:p>
    <w:p w:rsidR="00B440D3" w:rsidRDefault="00B440D3">
      <w:pPr>
        <w:jc w:val="center"/>
        <w:rPr>
          <w:rFonts w:cs="Times New Roman"/>
        </w:rPr>
      </w:pPr>
      <w:r>
        <w:rPr>
          <w:rFonts w:ascii="华文琥珀" w:eastAsia="华文琥珀" w:cs="华文琥珀" w:hint="eastAsia"/>
          <w:sz w:val="28"/>
          <w:szCs w:val="28"/>
        </w:rPr>
        <w:t>裁判长：</w:t>
      </w:r>
      <w:r>
        <w:rPr>
          <w:rFonts w:ascii="华文琥珀" w:eastAsia="华文琥珀" w:cs="华文琥珀"/>
          <w:sz w:val="28"/>
          <w:szCs w:val="28"/>
        </w:rPr>
        <w:t xml:space="preserve">  </w:t>
      </w:r>
      <w:r w:rsidRPr="00863EBD">
        <w:rPr>
          <w:rFonts w:ascii="华文琥珀" w:eastAsia="华文琥珀" w:cs="Times New Roman"/>
          <w:noProof/>
          <w:sz w:val="28"/>
          <w:szCs w:val="28"/>
        </w:rPr>
        <w:pict>
          <v:shape id="图片 2" o:spid="_x0000_i1026" type="#_x0000_t75" alt="512077931173143838" style="width:81.75pt;height:30.75pt;visibility:visible">
            <v:imagedata r:id="rId5" o:title=""/>
          </v:shape>
        </w:pict>
      </w:r>
    </w:p>
    <w:p w:rsidR="00B440D3" w:rsidRDefault="00B440D3">
      <w:pPr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云南省第十五届运动会（职工组）气排球比赛成绩公告</w:t>
      </w:r>
    </w:p>
    <w:p w:rsidR="00B440D3" w:rsidRDefault="00B440D3" w:rsidP="00AE128E">
      <w:pPr>
        <w:ind w:firstLineChars="500" w:firstLine="31680"/>
        <w:jc w:val="right"/>
      </w:pPr>
      <w:r>
        <w:t xml:space="preserve">                             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170"/>
        <w:gridCol w:w="2250"/>
        <w:gridCol w:w="573"/>
        <w:gridCol w:w="573"/>
        <w:gridCol w:w="573"/>
        <w:gridCol w:w="573"/>
        <w:gridCol w:w="576"/>
        <w:gridCol w:w="1733"/>
      </w:tblGrid>
      <w:tr w:rsidR="00B440D3" w:rsidRPr="00863EBD">
        <w:tc>
          <w:tcPr>
            <w:tcW w:w="501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场序</w:t>
            </w:r>
          </w:p>
        </w:tc>
        <w:tc>
          <w:tcPr>
            <w:tcW w:w="117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组别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比赛队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第一局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第二局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第三局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场比分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比局</w:t>
            </w:r>
          </w:p>
        </w:tc>
        <w:tc>
          <w:tcPr>
            <w:tcW w:w="1733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胜队</w:t>
            </w: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82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红河州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24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18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云南大学</w:t>
            </w:r>
          </w:p>
        </w:tc>
      </w:tr>
      <w:tr w:rsidR="00B440D3" w:rsidRPr="00863EBD">
        <w:trPr>
          <w:trHeight w:val="90"/>
        </w:trPr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47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83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B440D3">
            <w:pPr>
              <w:ind w:firstLineChars="300" w:firstLine="31680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14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13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27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84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14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昆明市气排协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85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53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红河州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14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13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48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86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玉溪市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16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24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昆明市气排协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87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  <w:b/>
                <w:bCs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云天化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27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红河州</w:t>
            </w:r>
          </w:p>
        </w:tc>
      </w:tr>
      <w:tr w:rsidR="00B440D3" w:rsidRPr="00863EBD">
        <w:trPr>
          <w:trHeight w:val="292"/>
        </w:trPr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红河州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88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  <w:b/>
                <w:bCs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红河州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10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12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玉溪市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玉溪市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89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43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云天化集团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云天化集团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13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49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90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临沧市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临沧市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文山州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14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29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91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23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44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文山州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38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92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临沧市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18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14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32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93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  <w:b/>
                <w:bCs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10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46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云南财经大学</w:t>
            </w:r>
            <w:bookmarkStart w:id="0" w:name="_GoBack"/>
            <w:bookmarkEnd w:id="0"/>
          </w:p>
        </w:tc>
      </w:tr>
      <w:tr w:rsidR="00B440D3" w:rsidRPr="00863EBD">
        <w:trPr>
          <w:trHeight w:val="90"/>
        </w:trPr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云南财经大学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53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94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昆明市总工会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19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35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rPr>
          <w:trHeight w:val="262"/>
        </w:trPr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95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云南财经大学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云南财经大学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昆明市气排协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13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19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32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0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</w:pPr>
          </w:p>
        </w:tc>
      </w:tr>
      <w:tr w:rsidR="00B440D3" w:rsidRPr="00863EBD">
        <w:trPr>
          <w:trHeight w:val="292"/>
        </w:trPr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96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女子组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文山州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7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44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普洱市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16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52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  <w:tr w:rsidR="00B440D3" w:rsidRPr="00863EBD">
        <w:tc>
          <w:tcPr>
            <w:tcW w:w="501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</w:pPr>
            <w:r w:rsidRPr="00863EBD">
              <w:t>97</w:t>
            </w:r>
          </w:p>
        </w:tc>
        <w:tc>
          <w:tcPr>
            <w:tcW w:w="1170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男子组</w:t>
            </w: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文山州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15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31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28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000000"/>
              </w:rPr>
            </w:pPr>
            <w:r w:rsidRPr="00863EBD">
              <w:rPr>
                <w:color w:val="000000"/>
              </w:rPr>
              <w:t>0</w:t>
            </w:r>
          </w:p>
        </w:tc>
        <w:tc>
          <w:tcPr>
            <w:tcW w:w="1733" w:type="dxa"/>
            <w:vMerge w:val="restart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昆明市气排协</w:t>
            </w:r>
          </w:p>
        </w:tc>
      </w:tr>
      <w:tr w:rsidR="00B440D3" w:rsidRPr="00863EBD">
        <w:tc>
          <w:tcPr>
            <w:tcW w:w="501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  <w:tc>
          <w:tcPr>
            <w:tcW w:w="2250" w:type="dxa"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  <w:r w:rsidRPr="00863EBD">
              <w:rPr>
                <w:rFonts w:cs="宋体" w:hint="eastAsia"/>
              </w:rPr>
              <w:t>昆明市气排球协会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21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/</w:t>
            </w:r>
          </w:p>
        </w:tc>
        <w:tc>
          <w:tcPr>
            <w:tcW w:w="573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42</w:t>
            </w:r>
          </w:p>
        </w:tc>
        <w:tc>
          <w:tcPr>
            <w:tcW w:w="576" w:type="dxa"/>
            <w:vAlign w:val="center"/>
          </w:tcPr>
          <w:p w:rsidR="00B440D3" w:rsidRPr="00863EBD" w:rsidRDefault="00B440D3" w:rsidP="00863EBD">
            <w:pPr>
              <w:jc w:val="center"/>
              <w:rPr>
                <w:color w:val="FF0000"/>
              </w:rPr>
            </w:pPr>
            <w:r w:rsidRPr="00863EBD">
              <w:rPr>
                <w:color w:val="FF0000"/>
              </w:rPr>
              <w:t>2</w:t>
            </w:r>
          </w:p>
        </w:tc>
        <w:tc>
          <w:tcPr>
            <w:tcW w:w="1733" w:type="dxa"/>
            <w:vMerge/>
            <w:vAlign w:val="center"/>
          </w:tcPr>
          <w:p w:rsidR="00B440D3" w:rsidRPr="00863EBD" w:rsidRDefault="00B440D3" w:rsidP="00863EBD">
            <w:pPr>
              <w:jc w:val="center"/>
              <w:rPr>
                <w:rFonts w:cs="Times New Roman"/>
              </w:rPr>
            </w:pPr>
          </w:p>
        </w:tc>
      </w:tr>
    </w:tbl>
    <w:p w:rsidR="00B440D3" w:rsidRPr="00AE128E" w:rsidRDefault="00B440D3">
      <w:pPr>
        <w:jc w:val="left"/>
        <w:rPr>
          <w:rFonts w:cs="Times New Roman"/>
        </w:rPr>
      </w:pPr>
    </w:p>
    <w:sectPr w:rsidR="00B440D3" w:rsidRPr="00AE128E" w:rsidSect="0044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C87"/>
    <w:rsid w:val="00443C87"/>
    <w:rsid w:val="00863EBD"/>
    <w:rsid w:val="00914C10"/>
    <w:rsid w:val="00AE128E"/>
    <w:rsid w:val="00B440D3"/>
    <w:rsid w:val="00E0772E"/>
    <w:rsid w:val="0240497E"/>
    <w:rsid w:val="028638A6"/>
    <w:rsid w:val="02ED6E74"/>
    <w:rsid w:val="03D60E11"/>
    <w:rsid w:val="047C54FC"/>
    <w:rsid w:val="04DE473B"/>
    <w:rsid w:val="05E10AE6"/>
    <w:rsid w:val="06A91F57"/>
    <w:rsid w:val="08D50870"/>
    <w:rsid w:val="09BC140A"/>
    <w:rsid w:val="0A1B2EB3"/>
    <w:rsid w:val="0D9F7797"/>
    <w:rsid w:val="11492345"/>
    <w:rsid w:val="14A04623"/>
    <w:rsid w:val="16C3402A"/>
    <w:rsid w:val="18C57A7D"/>
    <w:rsid w:val="1950524F"/>
    <w:rsid w:val="1C5D1995"/>
    <w:rsid w:val="1CC73477"/>
    <w:rsid w:val="1DBF14A9"/>
    <w:rsid w:val="2014596F"/>
    <w:rsid w:val="2127201E"/>
    <w:rsid w:val="244731C5"/>
    <w:rsid w:val="245537EE"/>
    <w:rsid w:val="24984995"/>
    <w:rsid w:val="24EA4BDE"/>
    <w:rsid w:val="262B3A1B"/>
    <w:rsid w:val="2AD705C6"/>
    <w:rsid w:val="2B232B9A"/>
    <w:rsid w:val="2B6B2042"/>
    <w:rsid w:val="2F47146B"/>
    <w:rsid w:val="30067E07"/>
    <w:rsid w:val="30854376"/>
    <w:rsid w:val="326F71C9"/>
    <w:rsid w:val="34020EF2"/>
    <w:rsid w:val="3640066F"/>
    <w:rsid w:val="37827366"/>
    <w:rsid w:val="39D428A7"/>
    <w:rsid w:val="3C6E37E9"/>
    <w:rsid w:val="400D16CA"/>
    <w:rsid w:val="43C2593D"/>
    <w:rsid w:val="465F7EE5"/>
    <w:rsid w:val="467D4EEA"/>
    <w:rsid w:val="4871661E"/>
    <w:rsid w:val="49FC5CB1"/>
    <w:rsid w:val="4D944B77"/>
    <w:rsid w:val="4FB85885"/>
    <w:rsid w:val="501128FA"/>
    <w:rsid w:val="51F41087"/>
    <w:rsid w:val="52034E68"/>
    <w:rsid w:val="54535C42"/>
    <w:rsid w:val="54D70D03"/>
    <w:rsid w:val="556876F8"/>
    <w:rsid w:val="574745FC"/>
    <w:rsid w:val="5931532C"/>
    <w:rsid w:val="5F417E2C"/>
    <w:rsid w:val="5FEE03C5"/>
    <w:rsid w:val="60E66F3F"/>
    <w:rsid w:val="6113412F"/>
    <w:rsid w:val="61D7494C"/>
    <w:rsid w:val="6363315A"/>
    <w:rsid w:val="64BD4E9D"/>
    <w:rsid w:val="65247709"/>
    <w:rsid w:val="68473889"/>
    <w:rsid w:val="687E0401"/>
    <w:rsid w:val="68AD2FD1"/>
    <w:rsid w:val="68D27C3E"/>
    <w:rsid w:val="6B13424D"/>
    <w:rsid w:val="6CBF3000"/>
    <w:rsid w:val="6FE420AF"/>
    <w:rsid w:val="729B0A26"/>
    <w:rsid w:val="72B95AF9"/>
    <w:rsid w:val="72D351CC"/>
    <w:rsid w:val="7469430A"/>
    <w:rsid w:val="77440953"/>
    <w:rsid w:val="77AE4955"/>
    <w:rsid w:val="78ED05A2"/>
    <w:rsid w:val="7B13110A"/>
    <w:rsid w:val="7B7115C6"/>
    <w:rsid w:val="7E4373D3"/>
    <w:rsid w:val="7E6C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8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3C8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151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云南省第十五届运动会（职工组）气排球比赛成绩公告</dc:title>
  <dc:subject/>
  <dc:creator>mhdn</dc:creator>
  <cp:keywords/>
  <dc:description/>
  <cp:lastModifiedBy>Administrator</cp:lastModifiedBy>
  <cp:revision>2</cp:revision>
  <cp:lastPrinted>2018-07-24T07:38:00Z</cp:lastPrinted>
  <dcterms:created xsi:type="dcterms:W3CDTF">2014-10-29T12:08:00Z</dcterms:created>
  <dcterms:modified xsi:type="dcterms:W3CDTF">2018-07-24T10:50:00Z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